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07F3A" w14:textId="4B0FBF0D" w:rsidR="0011076B" w:rsidRPr="0011076B" w:rsidRDefault="0011076B" w:rsidP="0011076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32"/>
          <w:szCs w:val="32"/>
        </w:rPr>
      </w:pPr>
      <w:r w:rsidRPr="0011076B">
        <w:rPr>
          <w:rFonts w:cstheme="minorHAnsi"/>
          <w:b/>
          <w:bCs/>
          <w:color w:val="000000"/>
          <w:sz w:val="32"/>
          <w:szCs w:val="32"/>
        </w:rPr>
        <w:t>VÝSTUPNÍ LIST ŽÁKA</w:t>
      </w:r>
      <w:r>
        <w:rPr>
          <w:rFonts w:cstheme="minorHAnsi"/>
          <w:b/>
          <w:bCs/>
          <w:color w:val="000000"/>
          <w:sz w:val="32"/>
          <w:szCs w:val="32"/>
        </w:rPr>
        <w:t>/STUDENTA</w:t>
      </w:r>
    </w:p>
    <w:p w14:paraId="59BE7360" w14:textId="77777777" w:rsidR="0011076B" w:rsidRDefault="0011076B" w:rsidP="0011076B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700DA391" w14:textId="3BEEF875" w:rsidR="0011076B" w:rsidRPr="0011076B" w:rsidRDefault="0011076B" w:rsidP="0011076B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  <w:r w:rsidRPr="0011076B">
        <w:rPr>
          <w:rFonts w:cstheme="minorHAnsi"/>
          <w:b/>
          <w:bCs/>
          <w:color w:val="000000"/>
          <w:sz w:val="24"/>
          <w:szCs w:val="24"/>
        </w:rPr>
        <w:t xml:space="preserve">Jméno a příjmení žáka: ……………………………………………………… </w:t>
      </w:r>
    </w:p>
    <w:p w14:paraId="5648E72A" w14:textId="77777777" w:rsidR="0011076B" w:rsidRPr="0011076B" w:rsidRDefault="0011076B" w:rsidP="0011076B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  <w:r w:rsidRPr="0011076B">
        <w:rPr>
          <w:rFonts w:cstheme="minorHAnsi"/>
          <w:b/>
          <w:bCs/>
          <w:color w:val="000000"/>
          <w:sz w:val="24"/>
          <w:szCs w:val="24"/>
        </w:rPr>
        <w:t xml:space="preserve">Třída: ……………………………………………………… </w:t>
      </w:r>
    </w:p>
    <w:p w14:paraId="799127AF" w14:textId="77777777" w:rsidR="0011076B" w:rsidRDefault="0011076B" w:rsidP="0011076B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45D908E7" w14:textId="2DC1A985" w:rsidR="0011076B" w:rsidRPr="0011076B" w:rsidRDefault="0011076B" w:rsidP="0011076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1076B">
        <w:rPr>
          <w:rFonts w:cstheme="minorHAnsi"/>
          <w:b/>
          <w:bCs/>
          <w:color w:val="000000"/>
          <w:sz w:val="24"/>
          <w:szCs w:val="24"/>
        </w:rPr>
        <w:t xml:space="preserve">Potvrzení odhlášení stravování: ……………………………………………………… </w:t>
      </w:r>
    </w:p>
    <w:p w14:paraId="32376D2C" w14:textId="6227D921" w:rsidR="0011076B" w:rsidRPr="0011076B" w:rsidRDefault="0011076B" w:rsidP="0011076B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  <w:r w:rsidRPr="0011076B">
        <w:rPr>
          <w:rFonts w:cstheme="minorHAnsi"/>
          <w:color w:val="000000"/>
          <w:sz w:val="24"/>
          <w:szCs w:val="24"/>
        </w:rPr>
        <w:t xml:space="preserve">(vedoucí školní jídelny) </w:t>
      </w:r>
    </w:p>
    <w:p w14:paraId="603B946E" w14:textId="77777777" w:rsidR="0011076B" w:rsidRDefault="0011076B" w:rsidP="0011076B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1363F001" w14:textId="7A5D16AB" w:rsidR="0011076B" w:rsidRPr="0011076B" w:rsidRDefault="0011076B" w:rsidP="0011076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1076B">
        <w:rPr>
          <w:rFonts w:cstheme="minorHAnsi"/>
          <w:b/>
          <w:bCs/>
          <w:color w:val="000000"/>
          <w:sz w:val="24"/>
          <w:szCs w:val="24"/>
        </w:rPr>
        <w:t xml:space="preserve">Potvrzení pokladny školy: ……………………………………………………… </w:t>
      </w:r>
    </w:p>
    <w:p w14:paraId="7BFB009F" w14:textId="2D1D0779" w:rsidR="0011076B" w:rsidRPr="0011076B" w:rsidRDefault="0011076B" w:rsidP="0011076B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  <w:r w:rsidRPr="0011076B">
        <w:rPr>
          <w:rFonts w:cstheme="minorHAnsi"/>
          <w:color w:val="000000"/>
          <w:sz w:val="24"/>
          <w:szCs w:val="24"/>
        </w:rPr>
        <w:t xml:space="preserve">(pokladní školy) </w:t>
      </w:r>
    </w:p>
    <w:p w14:paraId="4B286958" w14:textId="77777777" w:rsidR="0011076B" w:rsidRDefault="0011076B" w:rsidP="0011076B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6753BEAF" w14:textId="167AC4BE" w:rsidR="0011076B" w:rsidRPr="0011076B" w:rsidRDefault="0011076B" w:rsidP="0011076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1076B">
        <w:rPr>
          <w:rFonts w:cstheme="minorHAnsi"/>
          <w:b/>
          <w:bCs/>
          <w:color w:val="000000"/>
          <w:sz w:val="24"/>
          <w:szCs w:val="24"/>
        </w:rPr>
        <w:t xml:space="preserve">Potvrzení </w:t>
      </w:r>
      <w:r>
        <w:rPr>
          <w:rFonts w:cstheme="minorHAnsi"/>
          <w:b/>
          <w:bCs/>
          <w:color w:val="000000"/>
          <w:sz w:val="24"/>
          <w:szCs w:val="24"/>
        </w:rPr>
        <w:t xml:space="preserve">o vracení </w:t>
      </w:r>
      <w:proofErr w:type="spellStart"/>
      <w:r w:rsidRPr="0011076B">
        <w:rPr>
          <w:rFonts w:cstheme="minorHAnsi"/>
          <w:b/>
          <w:bCs/>
          <w:color w:val="000000"/>
          <w:sz w:val="24"/>
          <w:szCs w:val="24"/>
        </w:rPr>
        <w:t>ČIP</w:t>
      </w:r>
      <w:r>
        <w:rPr>
          <w:rFonts w:cstheme="minorHAnsi"/>
          <w:b/>
          <w:bCs/>
          <w:color w:val="000000"/>
          <w:sz w:val="24"/>
          <w:szCs w:val="24"/>
        </w:rPr>
        <w:t>u</w:t>
      </w:r>
      <w:proofErr w:type="spellEnd"/>
      <w:r w:rsidRPr="0011076B">
        <w:rPr>
          <w:rFonts w:cstheme="minorHAnsi"/>
          <w:b/>
          <w:bCs/>
          <w:color w:val="000000"/>
          <w:sz w:val="24"/>
          <w:szCs w:val="24"/>
        </w:rPr>
        <w:t xml:space="preserve">: ……………………………………………………… </w:t>
      </w:r>
    </w:p>
    <w:p w14:paraId="12C72135" w14:textId="0D2CD948" w:rsidR="0011076B" w:rsidRPr="0011076B" w:rsidRDefault="0011076B" w:rsidP="0011076B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  <w:r w:rsidRPr="0011076B">
        <w:rPr>
          <w:rFonts w:cstheme="minorHAnsi"/>
          <w:color w:val="000000"/>
          <w:sz w:val="24"/>
          <w:szCs w:val="24"/>
        </w:rPr>
        <w:t>(</w:t>
      </w:r>
      <w:r>
        <w:rPr>
          <w:rFonts w:cstheme="minorHAnsi"/>
          <w:color w:val="000000"/>
          <w:sz w:val="24"/>
          <w:szCs w:val="24"/>
        </w:rPr>
        <w:t>sekretářka školy</w:t>
      </w:r>
      <w:r w:rsidRPr="0011076B">
        <w:rPr>
          <w:rFonts w:cstheme="minorHAnsi"/>
          <w:color w:val="000000"/>
          <w:sz w:val="24"/>
          <w:szCs w:val="24"/>
        </w:rPr>
        <w:t xml:space="preserve">) </w:t>
      </w:r>
    </w:p>
    <w:p w14:paraId="01F138F6" w14:textId="77777777" w:rsidR="0011076B" w:rsidRDefault="0011076B" w:rsidP="0011076B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7C51BBBA" w14:textId="685E3A58" w:rsidR="0011076B" w:rsidRPr="0011076B" w:rsidRDefault="0011076B" w:rsidP="0011076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1076B">
        <w:rPr>
          <w:rFonts w:cstheme="minorHAnsi"/>
          <w:b/>
          <w:bCs/>
          <w:color w:val="000000"/>
          <w:sz w:val="24"/>
          <w:szCs w:val="24"/>
        </w:rPr>
        <w:t xml:space="preserve">Potvrzení odhlášení ubytování na Domově mládeže: ……………………………………………………… </w:t>
      </w:r>
    </w:p>
    <w:p w14:paraId="669BC7BA" w14:textId="310AD2CB" w:rsidR="0011076B" w:rsidRPr="0011076B" w:rsidRDefault="0011076B" w:rsidP="0011076B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  <w:r w:rsidRPr="0011076B">
        <w:rPr>
          <w:rFonts w:cstheme="minorHAnsi"/>
          <w:color w:val="000000"/>
          <w:sz w:val="24"/>
          <w:szCs w:val="24"/>
        </w:rPr>
        <w:t xml:space="preserve">(vedoucí domova mládeže) </w:t>
      </w:r>
    </w:p>
    <w:p w14:paraId="391B1CDF" w14:textId="77777777" w:rsidR="0011076B" w:rsidRDefault="0011076B" w:rsidP="0011076B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014A1FD6" w14:textId="1E22D391" w:rsidR="0011076B" w:rsidRPr="0011076B" w:rsidRDefault="0011076B" w:rsidP="0011076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1076B">
        <w:rPr>
          <w:rFonts w:cstheme="minorHAnsi"/>
          <w:b/>
          <w:bCs/>
          <w:color w:val="000000"/>
          <w:sz w:val="24"/>
          <w:szCs w:val="24"/>
        </w:rPr>
        <w:t xml:space="preserve">Potvrzení vrácení knih a učebnic do knihovny: ……………………………………………………… </w:t>
      </w:r>
    </w:p>
    <w:p w14:paraId="13B4127C" w14:textId="136722DC" w:rsidR="0011076B" w:rsidRPr="0011076B" w:rsidRDefault="0011076B" w:rsidP="0011076B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  <w:r w:rsidRPr="0011076B">
        <w:rPr>
          <w:rFonts w:cstheme="minorHAnsi"/>
          <w:color w:val="000000"/>
          <w:sz w:val="24"/>
          <w:szCs w:val="24"/>
        </w:rPr>
        <w:t>(</w:t>
      </w:r>
      <w:r>
        <w:rPr>
          <w:rFonts w:cstheme="minorHAnsi"/>
          <w:color w:val="000000"/>
          <w:sz w:val="24"/>
          <w:szCs w:val="24"/>
        </w:rPr>
        <w:t>správce knihovny</w:t>
      </w:r>
      <w:r w:rsidRPr="0011076B">
        <w:rPr>
          <w:rFonts w:cstheme="minorHAnsi"/>
          <w:color w:val="000000"/>
          <w:sz w:val="24"/>
          <w:szCs w:val="24"/>
        </w:rPr>
        <w:t xml:space="preserve">) </w:t>
      </w:r>
    </w:p>
    <w:p w14:paraId="17960688" w14:textId="77777777" w:rsidR="0011076B" w:rsidRDefault="0011076B" w:rsidP="0011076B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7E35EC4C" w14:textId="602F7485" w:rsidR="0011076B" w:rsidRPr="0011076B" w:rsidRDefault="0011076B" w:rsidP="0011076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1076B">
        <w:rPr>
          <w:rFonts w:cstheme="minorHAnsi"/>
          <w:b/>
          <w:bCs/>
          <w:color w:val="000000"/>
          <w:sz w:val="24"/>
          <w:szCs w:val="24"/>
        </w:rPr>
        <w:t xml:space="preserve">Potvrzení vrácení školního notebooku: ……………………………………………………… </w:t>
      </w:r>
    </w:p>
    <w:p w14:paraId="75B70F5D" w14:textId="7F9D27E0" w:rsidR="0011076B" w:rsidRPr="0011076B" w:rsidRDefault="0011076B" w:rsidP="0011076B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  <w:r w:rsidRPr="0011076B">
        <w:rPr>
          <w:rFonts w:cstheme="minorHAnsi"/>
          <w:color w:val="000000"/>
          <w:sz w:val="24"/>
          <w:szCs w:val="24"/>
        </w:rPr>
        <w:t>(</w:t>
      </w:r>
      <w:r>
        <w:rPr>
          <w:rFonts w:cstheme="minorHAnsi"/>
          <w:color w:val="000000"/>
          <w:sz w:val="24"/>
          <w:szCs w:val="24"/>
        </w:rPr>
        <w:t>správce IT</w:t>
      </w:r>
      <w:r w:rsidRPr="0011076B">
        <w:rPr>
          <w:rFonts w:cstheme="minorHAnsi"/>
          <w:color w:val="000000"/>
          <w:sz w:val="24"/>
          <w:szCs w:val="24"/>
        </w:rPr>
        <w:t xml:space="preserve">) </w:t>
      </w:r>
    </w:p>
    <w:p w14:paraId="248E19CC" w14:textId="77777777" w:rsidR="0011076B" w:rsidRDefault="0011076B" w:rsidP="0011076B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29E9351D" w14:textId="50AC52A5" w:rsidR="0011076B" w:rsidRDefault="0011076B" w:rsidP="0011076B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11076B">
        <w:rPr>
          <w:rFonts w:cstheme="minorHAnsi"/>
          <w:b/>
          <w:bCs/>
          <w:color w:val="000000"/>
          <w:sz w:val="24"/>
          <w:szCs w:val="24"/>
        </w:rPr>
        <w:t>Třídní učitel/</w:t>
      </w:r>
      <w:proofErr w:type="spellStart"/>
      <w:r w:rsidRPr="0011076B">
        <w:rPr>
          <w:rFonts w:cstheme="minorHAnsi"/>
          <w:b/>
          <w:bCs/>
          <w:color w:val="000000"/>
          <w:sz w:val="24"/>
          <w:szCs w:val="24"/>
        </w:rPr>
        <w:t>ka</w:t>
      </w:r>
      <w:proofErr w:type="spellEnd"/>
      <w:r w:rsidRPr="0011076B">
        <w:rPr>
          <w:rFonts w:cstheme="minorHAnsi"/>
          <w:b/>
          <w:bCs/>
          <w:color w:val="000000"/>
          <w:sz w:val="24"/>
          <w:szCs w:val="24"/>
        </w:rPr>
        <w:t xml:space="preserve">: ……………………………………………………… </w:t>
      </w:r>
    </w:p>
    <w:p w14:paraId="4D198654" w14:textId="77777777" w:rsidR="0011076B" w:rsidRDefault="0011076B" w:rsidP="0011076B">
      <w:pPr>
        <w:spacing w:after="240"/>
        <w:rPr>
          <w:rFonts w:cstheme="minorHAnsi"/>
          <w:b/>
          <w:bCs/>
          <w:color w:val="000000"/>
          <w:sz w:val="24"/>
          <w:szCs w:val="24"/>
        </w:rPr>
      </w:pPr>
    </w:p>
    <w:p w14:paraId="28FDAADC" w14:textId="0C9862F8" w:rsidR="00B42053" w:rsidRPr="0011076B" w:rsidRDefault="0011076B" w:rsidP="0011076B">
      <w:pPr>
        <w:spacing w:after="24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Březnice</w:t>
      </w:r>
      <w:r w:rsidRPr="0011076B">
        <w:rPr>
          <w:rFonts w:cstheme="minorHAnsi"/>
          <w:b/>
          <w:bCs/>
          <w:color w:val="000000"/>
          <w:sz w:val="24"/>
          <w:szCs w:val="24"/>
        </w:rPr>
        <w:t xml:space="preserve"> dne: ……………………………………….</w:t>
      </w:r>
    </w:p>
    <w:sectPr w:rsidR="00B42053" w:rsidRPr="0011076B" w:rsidSect="00844743">
      <w:headerReference w:type="default" r:id="rId6"/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42A80" w14:textId="77777777" w:rsidR="00236AE6" w:rsidRDefault="00236AE6" w:rsidP="00844743">
      <w:pPr>
        <w:spacing w:after="0" w:line="240" w:lineRule="auto"/>
      </w:pPr>
      <w:r>
        <w:separator/>
      </w:r>
    </w:p>
  </w:endnote>
  <w:endnote w:type="continuationSeparator" w:id="0">
    <w:p w14:paraId="6E4957A8" w14:textId="77777777" w:rsidR="00236AE6" w:rsidRDefault="00236AE6" w:rsidP="00844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2B6F" w14:textId="77777777" w:rsidR="0043238F" w:rsidRDefault="0043238F" w:rsidP="00C77DD7">
    <w:pPr>
      <w:pStyle w:val="Zpat"/>
      <w:pBdr>
        <w:top w:val="single" w:sz="4" w:space="1" w:color="auto"/>
      </w:pBdr>
      <w:tabs>
        <w:tab w:val="clear" w:pos="9072"/>
      </w:tabs>
      <w:rPr>
        <w:sz w:val="20"/>
        <w:szCs w:val="20"/>
      </w:rPr>
    </w:pPr>
    <w:r w:rsidRPr="0043238F">
      <w:rPr>
        <w:sz w:val="20"/>
        <w:szCs w:val="20"/>
      </w:rPr>
      <w:t>Datová schránka: 59cxday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43238F">
      <w:rPr>
        <w:sz w:val="20"/>
        <w:szCs w:val="20"/>
      </w:rPr>
      <w:t>IČO: 61100277</w:t>
    </w:r>
  </w:p>
  <w:p w14:paraId="75352ABF" w14:textId="77777777" w:rsidR="0043238F" w:rsidRPr="0043238F" w:rsidRDefault="0043238F" w:rsidP="0043238F">
    <w:pPr>
      <w:pStyle w:val="Zpat"/>
      <w:tabs>
        <w:tab w:val="clear" w:pos="9072"/>
      </w:tabs>
      <w:rPr>
        <w:sz w:val="20"/>
        <w:szCs w:val="20"/>
      </w:rPr>
    </w:pPr>
    <w:r w:rsidRPr="0043238F">
      <w:rPr>
        <w:sz w:val="20"/>
        <w:szCs w:val="20"/>
      </w:rPr>
      <w:t xml:space="preserve">Bankovní spojení: KB, a. s., č. </w:t>
    </w:r>
    <w:proofErr w:type="spellStart"/>
    <w:r w:rsidRPr="0043238F">
      <w:rPr>
        <w:sz w:val="20"/>
        <w:szCs w:val="20"/>
      </w:rPr>
      <w:t>ú.</w:t>
    </w:r>
    <w:proofErr w:type="spellEnd"/>
    <w:r w:rsidRPr="0043238F">
      <w:rPr>
        <w:sz w:val="20"/>
        <w:szCs w:val="20"/>
      </w:rPr>
      <w:t xml:space="preserve"> 6015–46527211/0100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43238F">
      <w:rPr>
        <w:sz w:val="20"/>
        <w:szCs w:val="20"/>
      </w:rPr>
      <w:t>DIČ: CZ61</w:t>
    </w:r>
    <w:r>
      <w:rPr>
        <w:sz w:val="20"/>
        <w:szCs w:val="20"/>
      </w:rPr>
      <w:t>100277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14C68" w14:textId="77777777" w:rsidR="00236AE6" w:rsidRDefault="00236AE6" w:rsidP="00844743">
      <w:pPr>
        <w:spacing w:after="0" w:line="240" w:lineRule="auto"/>
      </w:pPr>
      <w:r>
        <w:separator/>
      </w:r>
    </w:p>
  </w:footnote>
  <w:footnote w:type="continuationSeparator" w:id="0">
    <w:p w14:paraId="0B9BD213" w14:textId="77777777" w:rsidR="00236AE6" w:rsidRDefault="00236AE6" w:rsidP="00844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4152" w14:textId="101844B9" w:rsidR="00C77DD7" w:rsidRDefault="008B4C87" w:rsidP="00FD6DB0">
    <w:pPr>
      <w:pStyle w:val="Normlnweb"/>
      <w:spacing w:before="0" w:beforeAutospacing="0" w:after="0" w:afterAutospacing="0"/>
      <w:rPr>
        <w:rFonts w:ascii="Calibri" w:hAnsi="Calibri" w:cs="Calibri"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9D48B23" wp14:editId="36C06F64">
          <wp:simplePos x="0" y="0"/>
          <wp:positionH relativeFrom="margin">
            <wp:align>left</wp:align>
          </wp:positionH>
          <wp:positionV relativeFrom="paragraph">
            <wp:posOffset>-59690</wp:posOffset>
          </wp:positionV>
          <wp:extent cx="1090930" cy="942975"/>
          <wp:effectExtent l="0" t="0" r="0" b="9525"/>
          <wp:wrapThrough wrapText="bothSides">
            <wp:wrapPolygon edited="0">
              <wp:start x="0" y="0"/>
              <wp:lineTo x="0" y="21382"/>
              <wp:lineTo x="21122" y="21382"/>
              <wp:lineTo x="21122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4743" w:rsidRPr="00844743">
      <w:rPr>
        <w:rFonts w:ascii="Calibri" w:hAnsi="Calibri" w:cs="Calibri"/>
        <w:b/>
        <w:sz w:val="36"/>
        <w:szCs w:val="36"/>
      </w:rPr>
      <w:t>Vyšší odborná škola a Střední odborná škola, Březnice, Rožmitálská 340</w:t>
    </w:r>
    <w:r w:rsidR="00844743" w:rsidRPr="00711559">
      <w:rPr>
        <w:rFonts w:ascii="Calibri" w:hAnsi="Calibri" w:cs="Calibri"/>
        <w:bCs/>
      </w:rPr>
      <w:br/>
    </w:r>
    <w:r w:rsidR="00844743" w:rsidRPr="00844743">
      <w:rPr>
        <w:rFonts w:ascii="Calibri" w:hAnsi="Calibri" w:cs="Calibri"/>
        <w:bCs/>
        <w:sz w:val="20"/>
        <w:szCs w:val="20"/>
      </w:rPr>
      <w:t xml:space="preserve">Rožmitálská 340, 262 72 Březnice </w:t>
    </w:r>
    <w:r w:rsidR="00844743">
      <w:rPr>
        <w:rFonts w:ascii="Calibri" w:hAnsi="Calibri" w:cs="Calibri"/>
        <w:bCs/>
        <w:sz w:val="20"/>
        <w:szCs w:val="20"/>
      </w:rPr>
      <w:t xml:space="preserve">| +420 </w:t>
    </w:r>
    <w:r w:rsidR="00844743" w:rsidRPr="00844743">
      <w:rPr>
        <w:rFonts w:ascii="Calibri" w:hAnsi="Calibri" w:cs="Calibri"/>
        <w:bCs/>
        <w:sz w:val="20"/>
        <w:szCs w:val="20"/>
      </w:rPr>
      <w:t>318 682</w:t>
    </w:r>
    <w:r w:rsidR="00844743">
      <w:rPr>
        <w:rFonts w:ascii="Calibri" w:hAnsi="Calibri" w:cs="Calibri"/>
        <w:bCs/>
        <w:sz w:val="20"/>
        <w:szCs w:val="20"/>
      </w:rPr>
      <w:t> </w:t>
    </w:r>
    <w:r w:rsidR="00844743" w:rsidRPr="00844743">
      <w:rPr>
        <w:rFonts w:ascii="Calibri" w:hAnsi="Calibri" w:cs="Calibri"/>
        <w:bCs/>
        <w:sz w:val="20"/>
        <w:szCs w:val="20"/>
      </w:rPr>
      <w:t>961</w:t>
    </w:r>
    <w:r w:rsidR="00844743">
      <w:rPr>
        <w:rFonts w:ascii="Calibri" w:hAnsi="Calibri" w:cs="Calibri"/>
        <w:bCs/>
        <w:sz w:val="20"/>
        <w:szCs w:val="20"/>
      </w:rPr>
      <w:t xml:space="preserve"> | </w:t>
    </w:r>
    <w:r w:rsidR="00844743" w:rsidRPr="00844743">
      <w:rPr>
        <w:rFonts w:ascii="Calibri" w:hAnsi="Calibri" w:cs="Calibri"/>
        <w:bCs/>
        <w:sz w:val="20"/>
        <w:szCs w:val="20"/>
      </w:rPr>
      <w:t>skola@sbrez.cz</w:t>
    </w:r>
    <w:r w:rsidR="00844743">
      <w:rPr>
        <w:rFonts w:ascii="Calibri" w:hAnsi="Calibri" w:cs="Calibri"/>
        <w:bCs/>
        <w:sz w:val="20"/>
        <w:szCs w:val="20"/>
      </w:rPr>
      <w:t xml:space="preserve"> | </w:t>
    </w:r>
    <w:r w:rsidR="00FD6DB0" w:rsidRPr="00FD6DB0">
      <w:rPr>
        <w:rFonts w:ascii="Calibri" w:hAnsi="Calibri" w:cs="Calibri"/>
        <w:bCs/>
        <w:sz w:val="20"/>
        <w:szCs w:val="20"/>
      </w:rPr>
      <w:t>www.sbrez.cz</w:t>
    </w:r>
    <w:r w:rsidR="00844743" w:rsidRPr="00844743">
      <w:rPr>
        <w:rFonts w:ascii="Calibri" w:hAnsi="Calibri" w:cs="Calibri"/>
        <w:bCs/>
        <w:sz w:val="20"/>
        <w:szCs w:val="20"/>
      </w:rPr>
      <w:t xml:space="preserve"> </w:t>
    </w:r>
  </w:p>
  <w:p w14:paraId="21DC9CEE" w14:textId="77777777" w:rsidR="00FD6DB0" w:rsidRPr="00FD6DB0" w:rsidRDefault="00FD6DB0" w:rsidP="00FD6DB0">
    <w:pPr>
      <w:pStyle w:val="Normlnweb"/>
      <w:spacing w:before="0" w:beforeAutospacing="0" w:after="0" w:afterAutospacing="0"/>
      <w:rPr>
        <w:rFonts w:ascii="Calibri" w:hAnsi="Calibri" w:cs="Calibri"/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AE6"/>
    <w:rsid w:val="000F47C1"/>
    <w:rsid w:val="0011076B"/>
    <w:rsid w:val="001169FE"/>
    <w:rsid w:val="00141200"/>
    <w:rsid w:val="00234EBF"/>
    <w:rsid w:val="00236AE6"/>
    <w:rsid w:val="003247DB"/>
    <w:rsid w:val="003A54E6"/>
    <w:rsid w:val="0043238F"/>
    <w:rsid w:val="00472102"/>
    <w:rsid w:val="00844743"/>
    <w:rsid w:val="0089486D"/>
    <w:rsid w:val="008B4C87"/>
    <w:rsid w:val="00B20212"/>
    <w:rsid w:val="00B36DD0"/>
    <w:rsid w:val="00B42053"/>
    <w:rsid w:val="00C77DD7"/>
    <w:rsid w:val="00DE5E48"/>
    <w:rsid w:val="00FD6DB0"/>
    <w:rsid w:val="00FE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049E36"/>
  <w15:chartTrackingRefBased/>
  <w15:docId w15:val="{F30D5460-690A-48F1-A9AF-5072F20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44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44743"/>
  </w:style>
  <w:style w:type="paragraph" w:styleId="Zpat">
    <w:name w:val="footer"/>
    <w:basedOn w:val="Normln"/>
    <w:link w:val="ZpatChar"/>
    <w:uiPriority w:val="99"/>
    <w:unhideWhenUsed/>
    <w:rsid w:val="00844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4743"/>
  </w:style>
  <w:style w:type="character" w:styleId="Hypertextovodkaz">
    <w:name w:val="Hyperlink"/>
    <w:basedOn w:val="Standardnpsmoodstavce"/>
    <w:uiPriority w:val="99"/>
    <w:unhideWhenUsed/>
    <w:rsid w:val="0084474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474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43238F"/>
    <w:rPr>
      <w:b/>
      <w:bCs/>
    </w:rPr>
  </w:style>
  <w:style w:type="paragraph" w:styleId="Bezmezer">
    <w:name w:val="No Spacing"/>
    <w:uiPriority w:val="1"/>
    <w:qFormat/>
    <w:rsid w:val="00236AE6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8B4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D6DB0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D6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0_&#344;EDITELSTV&#205;\VO&#352;%20a%20SO&#352;\Formul&#225;&#345;e\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</Template>
  <TotalTime>5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Hájková</dc:creator>
  <cp:keywords/>
  <dc:description/>
  <cp:lastModifiedBy>Vladan Almáš (zástupce ředitele)</cp:lastModifiedBy>
  <cp:revision>2</cp:revision>
  <dcterms:created xsi:type="dcterms:W3CDTF">2025-06-28T10:20:00Z</dcterms:created>
  <dcterms:modified xsi:type="dcterms:W3CDTF">2025-06-28T10:20:00Z</dcterms:modified>
</cp:coreProperties>
</file>