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F0FB" w14:textId="2A6B9772" w:rsidR="00234EBF" w:rsidRPr="00234EBF" w:rsidRDefault="00234EBF" w:rsidP="00234EBF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234EBF">
        <w:rPr>
          <w:rFonts w:asciiTheme="minorHAnsi" w:hAnsiTheme="minorHAnsi" w:cstheme="minorHAnsi"/>
          <w:b/>
          <w:bCs/>
          <w:sz w:val="32"/>
          <w:szCs w:val="32"/>
        </w:rPr>
        <w:t>Žádost o individuální vzdělávací plán</w:t>
      </w:r>
    </w:p>
    <w:p w14:paraId="49B03074" w14:textId="77777777" w:rsidR="00234EBF" w:rsidRDefault="00234EBF" w:rsidP="00234EBF">
      <w:pPr>
        <w:pStyle w:val="Default"/>
        <w:rPr>
          <w:rFonts w:asciiTheme="minorHAnsi" w:hAnsiTheme="minorHAnsi" w:cstheme="minorHAnsi"/>
          <w:b/>
          <w:bCs/>
        </w:rPr>
      </w:pPr>
    </w:p>
    <w:p w14:paraId="60708D3F" w14:textId="6C704C40" w:rsidR="00234EBF" w:rsidRPr="00234EBF" w:rsidRDefault="00234EBF" w:rsidP="00234EBF">
      <w:pPr>
        <w:pStyle w:val="Default"/>
        <w:spacing w:after="240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  <w:b/>
          <w:bCs/>
        </w:rPr>
        <w:t xml:space="preserve">Jméno a příjmení </w:t>
      </w:r>
      <w:r w:rsidRPr="00234EBF">
        <w:rPr>
          <w:rFonts w:asciiTheme="minorHAnsi" w:hAnsiTheme="minorHAnsi" w:cstheme="minorHAnsi"/>
        </w:rPr>
        <w:t xml:space="preserve">………………………..……………..…………………..…, datum narození …....................., </w:t>
      </w:r>
    </w:p>
    <w:p w14:paraId="58E78F57" w14:textId="47CADDC0" w:rsidR="00234EBF" w:rsidRPr="00234EBF" w:rsidRDefault="00234EBF" w:rsidP="00234EBF">
      <w:pPr>
        <w:pStyle w:val="Default"/>
        <w:spacing w:after="240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</w:rPr>
        <w:t xml:space="preserve">bytem: </w:t>
      </w:r>
      <w:r>
        <w:rPr>
          <w:rFonts w:asciiTheme="minorHAnsi" w:hAnsiTheme="minorHAnsi" w:cstheme="minorHAnsi"/>
        </w:rPr>
        <w:t>…</w:t>
      </w:r>
      <w:r w:rsidRPr="00234EBF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………………………………………………………………………………………………………………………………. </w:t>
      </w:r>
    </w:p>
    <w:p w14:paraId="4672D432" w14:textId="0131A09A" w:rsidR="00234EBF" w:rsidRPr="00234EBF" w:rsidRDefault="00234EBF" w:rsidP="00234EBF">
      <w:pPr>
        <w:pStyle w:val="Default"/>
        <w:spacing w:after="240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</w:rPr>
        <w:t xml:space="preserve">Žádám o povolení individuálního vzdělávacího plánu v …… ročníku, obor ….…………………….…, </w:t>
      </w:r>
    </w:p>
    <w:p w14:paraId="5F722368" w14:textId="77777777" w:rsidR="00591E70" w:rsidRDefault="00234EBF" w:rsidP="00591E70">
      <w:pPr>
        <w:pStyle w:val="Default"/>
        <w:spacing w:after="360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</w:rPr>
        <w:t xml:space="preserve">na střední/vyšší odborné škole při </w:t>
      </w:r>
      <w:r>
        <w:rPr>
          <w:rFonts w:asciiTheme="minorHAnsi" w:hAnsiTheme="minorHAnsi" w:cstheme="minorHAnsi"/>
        </w:rPr>
        <w:t>VOŠ a SOŠ Březnice</w:t>
      </w:r>
      <w:r w:rsidRPr="00234EBF">
        <w:rPr>
          <w:rFonts w:asciiTheme="minorHAnsi" w:hAnsiTheme="minorHAnsi" w:cstheme="minorHAnsi"/>
        </w:rPr>
        <w:t xml:space="preserve"> </w:t>
      </w:r>
      <w:r w:rsidR="00591E70">
        <w:rPr>
          <w:rFonts w:asciiTheme="minorHAnsi" w:hAnsiTheme="minorHAnsi" w:cstheme="minorHAnsi"/>
        </w:rPr>
        <w:t xml:space="preserve">na období …………. Pololetí školního </w:t>
      </w:r>
    </w:p>
    <w:p w14:paraId="3E4368F7" w14:textId="510F9FCC" w:rsidR="00234EBF" w:rsidRPr="00234EBF" w:rsidRDefault="00591E70" w:rsidP="00591E70">
      <w:pPr>
        <w:pStyle w:val="Default"/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roku</w:t>
      </w:r>
      <w:r w:rsidR="00234EBF" w:rsidRPr="00234EBF">
        <w:rPr>
          <w:rFonts w:asciiTheme="minorHAnsi" w:hAnsiTheme="minorHAnsi" w:cstheme="minorHAnsi"/>
        </w:rPr>
        <w:t xml:space="preserve"> ……</w:t>
      </w:r>
      <w:r w:rsidR="00234EBF">
        <w:rPr>
          <w:rFonts w:asciiTheme="minorHAnsi" w:hAnsiTheme="minorHAnsi" w:cstheme="minorHAnsi"/>
        </w:rPr>
        <w:t>……..</w:t>
      </w:r>
      <w:r w:rsidR="00234EBF" w:rsidRPr="00234EBF">
        <w:rPr>
          <w:rFonts w:asciiTheme="minorHAnsi" w:hAnsiTheme="minorHAnsi" w:cstheme="minorHAnsi"/>
        </w:rPr>
        <w:t>…...</w:t>
      </w:r>
      <w:r>
        <w:rPr>
          <w:rFonts w:asciiTheme="minorHAnsi" w:hAnsiTheme="minorHAnsi" w:cstheme="minorHAnsi"/>
        </w:rPr>
        <w:t xml:space="preserve"> od …………………………. do ………………………………</w:t>
      </w:r>
      <w:r w:rsidR="00234EBF" w:rsidRPr="00234EBF">
        <w:rPr>
          <w:rFonts w:asciiTheme="minorHAnsi" w:hAnsiTheme="minorHAnsi" w:cstheme="minorHAnsi"/>
        </w:rPr>
        <w:t xml:space="preserve"> . </w:t>
      </w:r>
    </w:p>
    <w:p w14:paraId="3B1EADAA" w14:textId="591E383A" w:rsidR="00234EBF" w:rsidRPr="00234EBF" w:rsidRDefault="00234EBF" w:rsidP="00234EBF">
      <w:pPr>
        <w:pStyle w:val="Default"/>
        <w:spacing w:after="240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  <w:b/>
          <w:bCs/>
        </w:rPr>
        <w:t xml:space="preserve">Odůvodnění: </w:t>
      </w:r>
    </w:p>
    <w:p w14:paraId="62382262" w14:textId="77777777" w:rsidR="00234EBF" w:rsidRDefault="00234EBF" w:rsidP="00234EBF">
      <w:pPr>
        <w:pStyle w:val="Default"/>
        <w:spacing w:after="240"/>
        <w:rPr>
          <w:rFonts w:asciiTheme="minorHAnsi" w:hAnsiTheme="minorHAnsi" w:cstheme="minorHAnsi"/>
          <w:b/>
          <w:bCs/>
        </w:rPr>
      </w:pPr>
    </w:p>
    <w:p w14:paraId="22F915BF" w14:textId="1CA75E28" w:rsidR="00234EBF" w:rsidRPr="00234EBF" w:rsidRDefault="00234EBF" w:rsidP="00591E70">
      <w:pPr>
        <w:pStyle w:val="Default"/>
        <w:spacing w:after="120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  <w:b/>
          <w:bCs/>
        </w:rPr>
        <w:t xml:space="preserve">Vyjádření zákonného zástupce </w:t>
      </w:r>
      <w:r w:rsidRPr="00234EBF">
        <w:rPr>
          <w:rFonts w:asciiTheme="minorHAnsi" w:hAnsiTheme="minorHAnsi" w:cstheme="minorHAnsi"/>
          <w:b/>
          <w:bCs/>
          <w:i/>
          <w:iCs/>
        </w:rPr>
        <w:t>(u nezletilých žáků)</w:t>
      </w:r>
      <w:r w:rsidRPr="00234EBF">
        <w:rPr>
          <w:rFonts w:asciiTheme="minorHAnsi" w:hAnsiTheme="minorHAnsi" w:cstheme="minorHAnsi"/>
          <w:b/>
          <w:bCs/>
        </w:rPr>
        <w:t xml:space="preserve">: </w:t>
      </w:r>
    </w:p>
    <w:p w14:paraId="48C402B3" w14:textId="76E625D0" w:rsidR="00234EBF" w:rsidRPr="00234EBF" w:rsidRDefault="00234EBF" w:rsidP="00234EBF">
      <w:pPr>
        <w:pStyle w:val="Default"/>
        <w:spacing w:after="240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</w:rPr>
        <w:t xml:space="preserve">Souhlasím s povolením individuálního vzdělávacího plánu v …… ročníku školního roku …….... </w:t>
      </w:r>
    </w:p>
    <w:p w14:paraId="22A85D5A" w14:textId="77777777" w:rsidR="00234EBF" w:rsidRPr="00234EBF" w:rsidRDefault="00234EBF" w:rsidP="00234EBF">
      <w:pPr>
        <w:pStyle w:val="Default"/>
        <w:spacing w:after="240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</w:rPr>
        <w:t xml:space="preserve">pro mého syna (dceru) …………………………........................, . </w:t>
      </w:r>
    </w:p>
    <w:p w14:paraId="301214BF" w14:textId="77777777" w:rsidR="00234EBF" w:rsidRPr="00234EBF" w:rsidRDefault="00234EBF" w:rsidP="00234EBF">
      <w:pPr>
        <w:pStyle w:val="Default"/>
        <w:spacing w:after="240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</w:rPr>
        <w:t xml:space="preserve">Jméno a příjmení zákon. zástupce: ………………………………………………………… </w:t>
      </w:r>
    </w:p>
    <w:p w14:paraId="40B2AF11" w14:textId="77777777" w:rsidR="00234EBF" w:rsidRPr="00234EBF" w:rsidRDefault="00234EBF" w:rsidP="00234EBF">
      <w:pPr>
        <w:pStyle w:val="Default"/>
        <w:spacing w:after="240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</w:rPr>
        <w:t xml:space="preserve">Mobil:…………………………………………………………….. </w:t>
      </w:r>
    </w:p>
    <w:p w14:paraId="21F2E430" w14:textId="77777777" w:rsidR="00234EBF" w:rsidRPr="00234EBF" w:rsidRDefault="00234EBF" w:rsidP="00234EBF">
      <w:pPr>
        <w:pStyle w:val="Default"/>
        <w:spacing w:after="240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</w:rPr>
        <w:t xml:space="preserve">E-mail: ………………………………………………………….. </w:t>
      </w:r>
    </w:p>
    <w:p w14:paraId="7E28C413" w14:textId="77777777" w:rsidR="00234EBF" w:rsidRPr="00234EBF" w:rsidRDefault="00234EBF" w:rsidP="00234EBF">
      <w:pPr>
        <w:pStyle w:val="Default"/>
        <w:spacing w:after="240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</w:rPr>
        <w:t xml:space="preserve">Adresa: …………………………………………………………………………………………………… </w:t>
      </w:r>
    </w:p>
    <w:p w14:paraId="66FAE431" w14:textId="77777777" w:rsidR="00234EBF" w:rsidRDefault="00234EBF" w:rsidP="00234EBF">
      <w:pPr>
        <w:pStyle w:val="Default"/>
        <w:rPr>
          <w:rFonts w:asciiTheme="minorHAnsi" w:hAnsiTheme="minorHAnsi" w:cstheme="minorHAnsi"/>
        </w:rPr>
      </w:pPr>
    </w:p>
    <w:p w14:paraId="7CF70768" w14:textId="7FB48B44" w:rsidR="00234EBF" w:rsidRPr="00234EBF" w:rsidRDefault="00234EBF" w:rsidP="00234EBF">
      <w:pPr>
        <w:pStyle w:val="Default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</w:rPr>
        <w:t xml:space="preserve">..............................................................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34EBF">
        <w:rPr>
          <w:rFonts w:asciiTheme="minorHAnsi" w:hAnsiTheme="minorHAnsi" w:cstheme="minorHAnsi"/>
        </w:rPr>
        <w:t xml:space="preserve">........................................................... </w:t>
      </w:r>
    </w:p>
    <w:p w14:paraId="2BE42063" w14:textId="4FA82D5C" w:rsidR="00234EBF" w:rsidRPr="00234EBF" w:rsidRDefault="00234EBF" w:rsidP="00234EBF">
      <w:pPr>
        <w:pStyle w:val="Default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  <w:i/>
          <w:iCs/>
        </w:rPr>
        <w:t>podpis zákonného zástupce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234EBF">
        <w:rPr>
          <w:rFonts w:asciiTheme="minorHAnsi" w:hAnsiTheme="minorHAnsi" w:cstheme="minorHAnsi"/>
          <w:i/>
          <w:iCs/>
        </w:rPr>
        <w:t xml:space="preserve">podpis žadatele </w:t>
      </w:r>
    </w:p>
    <w:p w14:paraId="69BB3653" w14:textId="77777777" w:rsidR="00234EBF" w:rsidRPr="00234EBF" w:rsidRDefault="00234EBF" w:rsidP="00234EBF">
      <w:pPr>
        <w:pStyle w:val="Default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  <w:i/>
          <w:iCs/>
        </w:rPr>
        <w:t xml:space="preserve">(u nezletilých žáků) </w:t>
      </w:r>
    </w:p>
    <w:p w14:paraId="2F00EA99" w14:textId="77777777" w:rsidR="00234EBF" w:rsidRDefault="00234EBF" w:rsidP="00234EBF">
      <w:pPr>
        <w:pStyle w:val="Default"/>
        <w:rPr>
          <w:rFonts w:asciiTheme="minorHAnsi" w:hAnsiTheme="minorHAnsi" w:cstheme="minorHAnsi"/>
          <w:b/>
          <w:bCs/>
        </w:rPr>
      </w:pPr>
    </w:p>
    <w:p w14:paraId="1F42DB51" w14:textId="77777777" w:rsidR="00234EBF" w:rsidRDefault="00234EBF" w:rsidP="00234EBF">
      <w:pPr>
        <w:pStyle w:val="Default"/>
        <w:rPr>
          <w:rFonts w:asciiTheme="minorHAnsi" w:hAnsiTheme="minorHAnsi" w:cstheme="minorHAnsi"/>
          <w:b/>
          <w:bCs/>
        </w:rPr>
      </w:pPr>
    </w:p>
    <w:p w14:paraId="4E200F7A" w14:textId="71E953DB" w:rsidR="00234EBF" w:rsidRPr="00234EBF" w:rsidRDefault="00234EBF" w:rsidP="00234EBF">
      <w:pPr>
        <w:pStyle w:val="Default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  <w:b/>
          <w:bCs/>
        </w:rPr>
        <w:t xml:space="preserve">Datum: </w:t>
      </w:r>
    </w:p>
    <w:p w14:paraId="4554C07B" w14:textId="77777777" w:rsidR="00591E70" w:rsidRDefault="00591E70" w:rsidP="00234EBF">
      <w:pPr>
        <w:pStyle w:val="Default"/>
        <w:rPr>
          <w:rFonts w:asciiTheme="minorHAnsi" w:hAnsiTheme="minorHAnsi" w:cstheme="minorHAnsi"/>
        </w:rPr>
      </w:pPr>
    </w:p>
    <w:p w14:paraId="3EFEA8CA" w14:textId="62E4757C" w:rsidR="00234EBF" w:rsidRPr="00234EBF" w:rsidRDefault="00234EBF" w:rsidP="00234EBF">
      <w:pPr>
        <w:pStyle w:val="Default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</w:rPr>
        <w:t xml:space="preserve">Přílohy: </w:t>
      </w:r>
    </w:p>
    <w:p w14:paraId="5D990C14" w14:textId="621171E5" w:rsidR="003A54E6" w:rsidRDefault="00234EBF" w:rsidP="00591E70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</w:rPr>
        <w:t xml:space="preserve">Vyjádření pedagogicko-psychologické poradny </w:t>
      </w:r>
    </w:p>
    <w:p w14:paraId="5BB24BC3" w14:textId="5D25E50D" w:rsidR="00591E70" w:rsidRDefault="00591E70" w:rsidP="00591E70">
      <w:pPr>
        <w:pStyle w:val="Default"/>
        <w:rPr>
          <w:rFonts w:asciiTheme="minorHAnsi" w:hAnsiTheme="minorHAnsi" w:cstheme="minorHAnsi"/>
        </w:rPr>
      </w:pPr>
    </w:p>
    <w:p w14:paraId="11D1044F" w14:textId="1A9F0359" w:rsidR="00591E70" w:rsidRDefault="00591E70" w:rsidP="00591E70">
      <w:pPr>
        <w:pStyle w:val="Default"/>
        <w:rPr>
          <w:rFonts w:asciiTheme="minorHAnsi" w:hAnsiTheme="minorHAnsi" w:cstheme="minorHAnsi"/>
        </w:rPr>
      </w:pPr>
    </w:p>
    <w:p w14:paraId="61502D18" w14:textId="7F90022C" w:rsidR="00591E70" w:rsidRDefault="00591E70" w:rsidP="00591E7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Vyjádření ředitele školy: </w:t>
      </w:r>
      <w:r w:rsidRPr="00234EBF">
        <w:rPr>
          <w:rFonts w:asciiTheme="minorHAnsi" w:hAnsiTheme="minorHAnsi" w:cstheme="minorHAnsi"/>
        </w:rPr>
        <w:t>.................................................</w:t>
      </w:r>
    </w:p>
    <w:p w14:paraId="3E1E4BAF" w14:textId="2B4A5EEE" w:rsidR="00591E70" w:rsidRDefault="00591E70" w:rsidP="00591E70">
      <w:pPr>
        <w:pStyle w:val="Default"/>
        <w:rPr>
          <w:rFonts w:asciiTheme="minorHAnsi" w:hAnsiTheme="minorHAnsi" w:cstheme="minorHAnsi"/>
        </w:rPr>
      </w:pPr>
    </w:p>
    <w:p w14:paraId="63C4EDEC" w14:textId="77777777" w:rsidR="00591E70" w:rsidRDefault="00591E70" w:rsidP="00591E70">
      <w:pPr>
        <w:pStyle w:val="Default"/>
        <w:jc w:val="right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</w:rPr>
        <w:t xml:space="preserve">........................................................... </w:t>
      </w:r>
    </w:p>
    <w:p w14:paraId="5F288895" w14:textId="38DD3F50" w:rsidR="00591E70" w:rsidRPr="00591E70" w:rsidRDefault="00591E70" w:rsidP="00591E70">
      <w:pPr>
        <w:pStyle w:val="Default"/>
        <w:ind w:left="3402"/>
        <w:jc w:val="right"/>
        <w:rPr>
          <w:rFonts w:asciiTheme="minorHAnsi" w:hAnsiTheme="minorHAnsi" w:cstheme="minorHAnsi"/>
        </w:rPr>
      </w:pPr>
      <w:r w:rsidRPr="00234EBF">
        <w:rPr>
          <w:rFonts w:asciiTheme="minorHAnsi" w:hAnsiTheme="minorHAnsi" w:cstheme="minorHAnsi"/>
          <w:i/>
          <w:iCs/>
        </w:rPr>
        <w:t xml:space="preserve">podpis </w:t>
      </w:r>
      <w:r>
        <w:rPr>
          <w:rFonts w:asciiTheme="minorHAnsi" w:hAnsiTheme="minorHAnsi" w:cstheme="minorHAnsi"/>
          <w:i/>
          <w:iCs/>
        </w:rPr>
        <w:t>ředitele školy, razítko školy</w:t>
      </w:r>
    </w:p>
    <w:sectPr w:rsidR="00591E70" w:rsidRPr="00591E70" w:rsidSect="00844743">
      <w:headerReference w:type="default" r:id="rId7"/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2A80" w14:textId="77777777" w:rsidR="00236AE6" w:rsidRDefault="00236AE6" w:rsidP="00844743">
      <w:pPr>
        <w:spacing w:after="0" w:line="240" w:lineRule="auto"/>
      </w:pPr>
      <w:r>
        <w:separator/>
      </w:r>
    </w:p>
  </w:endnote>
  <w:endnote w:type="continuationSeparator" w:id="0">
    <w:p w14:paraId="6E4957A8" w14:textId="77777777" w:rsidR="00236AE6" w:rsidRDefault="00236AE6" w:rsidP="0084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B6F" w14:textId="77777777" w:rsidR="0043238F" w:rsidRDefault="0043238F" w:rsidP="00C77DD7">
    <w:pPr>
      <w:pStyle w:val="Zpat"/>
      <w:pBdr>
        <w:top w:val="single" w:sz="4" w:space="1" w:color="auto"/>
      </w:pBdr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>Datová schránka: 59cxday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IČO: 61100277</w:t>
    </w:r>
  </w:p>
  <w:p w14:paraId="75352ABF" w14:textId="77777777" w:rsidR="0043238F" w:rsidRPr="0043238F" w:rsidRDefault="0043238F" w:rsidP="0043238F">
    <w:pPr>
      <w:pStyle w:val="Zpat"/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>Bankovní spojení: KB, a. s., č. ú. 6015–46527211/0100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DIČ: CZ61</w:t>
    </w:r>
    <w:r>
      <w:rPr>
        <w:sz w:val="20"/>
        <w:szCs w:val="20"/>
      </w:rPr>
      <w:t>100277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4C68" w14:textId="77777777" w:rsidR="00236AE6" w:rsidRDefault="00236AE6" w:rsidP="00844743">
      <w:pPr>
        <w:spacing w:after="0" w:line="240" w:lineRule="auto"/>
      </w:pPr>
      <w:r>
        <w:separator/>
      </w:r>
    </w:p>
  </w:footnote>
  <w:footnote w:type="continuationSeparator" w:id="0">
    <w:p w14:paraId="0B9BD213" w14:textId="77777777" w:rsidR="00236AE6" w:rsidRDefault="00236AE6" w:rsidP="0084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4152" w14:textId="101844B9" w:rsidR="00C77DD7" w:rsidRDefault="008B4C87" w:rsidP="00FD6DB0">
    <w:pPr>
      <w:pStyle w:val="Normlnweb"/>
      <w:spacing w:before="0" w:beforeAutospacing="0" w:after="0" w:afterAutospacing="0"/>
      <w:rPr>
        <w:rFonts w:ascii="Calibri" w:hAnsi="Calibri" w:cs="Calibri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48B23" wp14:editId="36C06F64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090930" cy="942975"/>
          <wp:effectExtent l="0" t="0" r="0" b="9525"/>
          <wp:wrapThrough wrapText="bothSides">
            <wp:wrapPolygon edited="0">
              <wp:start x="0" y="0"/>
              <wp:lineTo x="0" y="21382"/>
              <wp:lineTo x="21122" y="21382"/>
              <wp:lineTo x="21122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743" w:rsidRPr="00844743">
      <w:rPr>
        <w:rFonts w:ascii="Calibri" w:hAnsi="Calibri" w:cs="Calibri"/>
        <w:b/>
        <w:sz w:val="36"/>
        <w:szCs w:val="36"/>
      </w:rPr>
      <w:t>Vyšší odborná škola a Střední odborná škola, Březnice, Rožmitálská 340</w:t>
    </w:r>
    <w:r w:rsidR="00844743" w:rsidRPr="00711559">
      <w:rPr>
        <w:rFonts w:ascii="Calibri" w:hAnsi="Calibri" w:cs="Calibri"/>
        <w:bCs/>
      </w:rPr>
      <w:br/>
    </w:r>
    <w:r w:rsidR="00844743" w:rsidRPr="00844743">
      <w:rPr>
        <w:rFonts w:ascii="Calibri" w:hAnsi="Calibri" w:cs="Calibri"/>
        <w:bCs/>
        <w:sz w:val="20"/>
        <w:szCs w:val="20"/>
      </w:rPr>
      <w:t xml:space="preserve">Rožmitálská 340, 262 72 Březnice </w:t>
    </w:r>
    <w:r w:rsidR="00844743">
      <w:rPr>
        <w:rFonts w:ascii="Calibri" w:hAnsi="Calibri" w:cs="Calibri"/>
        <w:bCs/>
        <w:sz w:val="20"/>
        <w:szCs w:val="20"/>
      </w:rPr>
      <w:t xml:space="preserve">| +420 </w:t>
    </w:r>
    <w:r w:rsidR="00844743" w:rsidRPr="00844743">
      <w:rPr>
        <w:rFonts w:ascii="Calibri" w:hAnsi="Calibri" w:cs="Calibri"/>
        <w:bCs/>
        <w:sz w:val="20"/>
        <w:szCs w:val="20"/>
      </w:rPr>
      <w:t>318 682</w:t>
    </w:r>
    <w:r w:rsidR="00844743">
      <w:rPr>
        <w:rFonts w:ascii="Calibri" w:hAnsi="Calibri" w:cs="Calibri"/>
        <w:bCs/>
        <w:sz w:val="20"/>
        <w:szCs w:val="20"/>
      </w:rPr>
      <w:t> </w:t>
    </w:r>
    <w:r w:rsidR="00844743" w:rsidRPr="00844743">
      <w:rPr>
        <w:rFonts w:ascii="Calibri" w:hAnsi="Calibri" w:cs="Calibri"/>
        <w:bCs/>
        <w:sz w:val="20"/>
        <w:szCs w:val="20"/>
      </w:rPr>
      <w:t>961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844743" w:rsidRPr="00844743">
      <w:rPr>
        <w:rFonts w:ascii="Calibri" w:hAnsi="Calibri" w:cs="Calibri"/>
        <w:bCs/>
        <w:sz w:val="20"/>
        <w:szCs w:val="20"/>
      </w:rPr>
      <w:t>skola@sbrez.cz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FD6DB0" w:rsidRPr="00FD6DB0">
      <w:rPr>
        <w:rFonts w:ascii="Calibri" w:hAnsi="Calibri" w:cs="Calibri"/>
        <w:bCs/>
        <w:sz w:val="20"/>
        <w:szCs w:val="20"/>
      </w:rPr>
      <w:t>www.sbrez.cz</w:t>
    </w:r>
    <w:r w:rsidR="00844743" w:rsidRPr="00844743">
      <w:rPr>
        <w:rFonts w:ascii="Calibri" w:hAnsi="Calibri" w:cs="Calibri"/>
        <w:bCs/>
        <w:sz w:val="20"/>
        <w:szCs w:val="20"/>
      </w:rPr>
      <w:t xml:space="preserve"> </w:t>
    </w:r>
  </w:p>
  <w:p w14:paraId="21DC9CEE" w14:textId="77777777" w:rsidR="00FD6DB0" w:rsidRPr="00FD6DB0" w:rsidRDefault="00FD6DB0" w:rsidP="00FD6DB0">
    <w:pPr>
      <w:pStyle w:val="Normlnweb"/>
      <w:spacing w:before="0" w:beforeAutospacing="0" w:after="0" w:afterAutospacing="0"/>
      <w:rPr>
        <w:rFonts w:ascii="Calibri" w:hAnsi="Calibri" w:cs="Calibri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B273E"/>
    <w:multiLevelType w:val="hybridMultilevel"/>
    <w:tmpl w:val="0DC83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E6"/>
    <w:rsid w:val="00234EBF"/>
    <w:rsid w:val="00236AE6"/>
    <w:rsid w:val="003A54E6"/>
    <w:rsid w:val="0043238F"/>
    <w:rsid w:val="00472102"/>
    <w:rsid w:val="00591E70"/>
    <w:rsid w:val="00844743"/>
    <w:rsid w:val="0089486D"/>
    <w:rsid w:val="008B4C87"/>
    <w:rsid w:val="00B36DD0"/>
    <w:rsid w:val="00C77DD7"/>
    <w:rsid w:val="00DE5E48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049E36"/>
  <w15:chartTrackingRefBased/>
  <w15:docId w15:val="{F30D5460-690A-48F1-A9AF-5072F20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4743"/>
  </w:style>
  <w:style w:type="paragraph" w:styleId="Zpat">
    <w:name w:val="footer"/>
    <w:basedOn w:val="Normln"/>
    <w:link w:val="ZpatChar"/>
    <w:uiPriority w:val="99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43"/>
  </w:style>
  <w:style w:type="character" w:styleId="Hypertextovodkaz">
    <w:name w:val="Hyperlink"/>
    <w:basedOn w:val="Standardnpsmoodstavce"/>
    <w:uiPriority w:val="99"/>
    <w:unhideWhenUsed/>
    <w:rsid w:val="008447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474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3238F"/>
    <w:rPr>
      <w:b/>
      <w:bCs/>
    </w:rPr>
  </w:style>
  <w:style w:type="paragraph" w:styleId="Bezmezer">
    <w:name w:val="No Spacing"/>
    <w:uiPriority w:val="1"/>
    <w:qFormat/>
    <w:rsid w:val="00236AE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D6DB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D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kova\Downloads\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8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Hájková</dc:creator>
  <cp:keywords/>
  <dc:description/>
  <cp:lastModifiedBy>Vladan Almáš (zástupce ředitele)</cp:lastModifiedBy>
  <cp:revision>3</cp:revision>
  <dcterms:created xsi:type="dcterms:W3CDTF">2025-06-28T09:51:00Z</dcterms:created>
  <dcterms:modified xsi:type="dcterms:W3CDTF">2025-07-23T09:48:00Z</dcterms:modified>
</cp:coreProperties>
</file>